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839B" w14:textId="5CDF806F" w:rsidR="00CA177D" w:rsidRDefault="00EC2533" w:rsidP="00CA177D">
      <w:pPr>
        <w:pStyle w:val="Heading1"/>
      </w:pPr>
      <w:r>
        <w:t>SMS Texting Attendance</w:t>
      </w:r>
    </w:p>
    <w:p w14:paraId="285A27D5" w14:textId="2FF1360C" w:rsidR="00EC2533" w:rsidRPr="002011D7" w:rsidRDefault="003B3A38" w:rsidP="00EC2533">
      <w:pPr>
        <w:rPr>
          <w:rFonts w:ascii="Arial" w:eastAsia="Times New Roman" w:hAnsi="Arial" w:cs="Arial"/>
          <w:b/>
          <w:bCs/>
          <w:color w:val="2020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FC4154" wp14:editId="1999B4E8">
            <wp:simplePos x="0" y="0"/>
            <wp:positionH relativeFrom="column">
              <wp:posOffset>4999260</wp:posOffset>
            </wp:positionH>
            <wp:positionV relativeFrom="paragraph">
              <wp:posOffset>556585</wp:posOffset>
            </wp:positionV>
            <wp:extent cx="7239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032" y="20520"/>
                <wp:lineTo x="21032" y="0"/>
                <wp:lineTo x="0" y="0"/>
              </wp:wrapPolygon>
            </wp:wrapTight>
            <wp:docPr id="1216498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9811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33" w:rsidRPr="00683AFE">
        <w:rPr>
          <w:rFonts w:ascii="Arial" w:eastAsia="Times New Roman" w:hAnsi="Arial" w:cs="Arial"/>
          <w:color w:val="202020"/>
        </w:rPr>
        <w:t xml:space="preserve">These instructions assume that you have an active account in </w:t>
      </w:r>
      <w:proofErr w:type="spellStart"/>
      <w:r w:rsidR="00EC2533" w:rsidRPr="00683AFE">
        <w:rPr>
          <w:rFonts w:ascii="Arial" w:eastAsia="Times New Roman" w:hAnsi="Arial" w:cs="Arial"/>
          <w:color w:val="202020"/>
        </w:rPr>
        <w:t>CloudCME</w:t>
      </w:r>
      <w:proofErr w:type="spellEnd"/>
      <w:r w:rsidR="00EC2533" w:rsidRPr="00683AFE">
        <w:rPr>
          <w:rFonts w:ascii="Symbol" w:eastAsia="Symbol" w:hAnsi="Symbol" w:cs="Symbol"/>
          <w:color w:val="202020"/>
        </w:rPr>
        <w:t>â</w:t>
      </w:r>
      <w:r w:rsidR="00EC2533" w:rsidRPr="00683AFE">
        <w:rPr>
          <w:rFonts w:ascii="Arial" w:eastAsia="Times New Roman" w:hAnsi="Arial" w:cs="Arial"/>
          <w:color w:val="202020"/>
        </w:rPr>
        <w:t>. If you do not, please set up your account first.</w:t>
      </w:r>
      <w:r w:rsidR="00EC2533">
        <w:rPr>
          <w:rFonts w:ascii="Arial" w:eastAsia="Times New Roman" w:hAnsi="Arial" w:cs="Arial"/>
          <w:color w:val="202020"/>
        </w:rPr>
        <w:t xml:space="preserve"> You can only record your attendance during the activity or up to 6 days after the meeting.</w:t>
      </w:r>
      <w:r w:rsidR="000B4615">
        <w:rPr>
          <w:rFonts w:ascii="Arial" w:eastAsia="Times New Roman" w:hAnsi="Arial" w:cs="Arial"/>
          <w:color w:val="202020"/>
        </w:rPr>
        <w:t xml:space="preserve"> If you miss the window, you may </w:t>
      </w:r>
      <w:r>
        <w:rPr>
          <w:rFonts w:ascii="Arial" w:eastAsia="Times New Roman" w:hAnsi="Arial" w:cs="Arial"/>
          <w:color w:val="202020"/>
        </w:rPr>
        <w:t xml:space="preserve">still </w:t>
      </w:r>
      <w:r w:rsidR="000B4615">
        <w:rPr>
          <w:rFonts w:ascii="Arial" w:eastAsia="Times New Roman" w:hAnsi="Arial" w:cs="Arial"/>
          <w:color w:val="202020"/>
        </w:rPr>
        <w:t>be able to claim credit in the CE Portal</w:t>
      </w:r>
      <w:r>
        <w:rPr>
          <w:rFonts w:ascii="Arial" w:eastAsia="Times New Roman" w:hAnsi="Arial" w:cs="Arial"/>
          <w:color w:val="202020"/>
        </w:rPr>
        <w:t xml:space="preserve"> under My CME</w:t>
      </w:r>
      <w:r w:rsidR="001022A7">
        <w:rPr>
          <w:rFonts w:ascii="Arial" w:eastAsia="Times New Roman" w:hAnsi="Arial" w:cs="Arial"/>
          <w:color w:val="202020"/>
        </w:rPr>
        <w:t xml:space="preserve"> &gt; Claim Credit</w:t>
      </w:r>
      <w:r w:rsidR="002011D7">
        <w:rPr>
          <w:rFonts w:ascii="Arial" w:eastAsia="Times New Roman" w:hAnsi="Arial" w:cs="Arial"/>
          <w:color w:val="202020"/>
        </w:rPr>
        <w:t>.</w:t>
      </w:r>
    </w:p>
    <w:p w14:paraId="5C7932BA" w14:textId="17310FE6" w:rsidR="003B3A38" w:rsidRPr="00683AFE" w:rsidRDefault="003B3A38" w:rsidP="00EC2533">
      <w:pPr>
        <w:rPr>
          <w:rFonts w:ascii="Arial" w:eastAsia="Times New Roman" w:hAnsi="Arial" w:cs="Arial"/>
          <w:color w:val="202020"/>
        </w:rPr>
      </w:pPr>
    </w:p>
    <w:p w14:paraId="3B67364A" w14:textId="77777777" w:rsidR="00540F94" w:rsidRDefault="008819EF" w:rsidP="00EC2533">
      <w:pPr>
        <w:spacing w:line="248" w:lineRule="atLeast"/>
        <w:rPr>
          <w:rFonts w:ascii="Arial" w:eastAsia="Times New Roman" w:hAnsi="Arial" w:cs="Arial"/>
          <w:b/>
          <w:bCs/>
          <w:color w:val="2020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6F944" wp14:editId="172EBBFE">
            <wp:simplePos x="0" y="0"/>
            <wp:positionH relativeFrom="column">
              <wp:posOffset>3017520</wp:posOffset>
            </wp:positionH>
            <wp:positionV relativeFrom="paragraph">
              <wp:posOffset>247015</wp:posOffset>
            </wp:positionV>
            <wp:extent cx="3621024" cy="1261872"/>
            <wp:effectExtent l="25400" t="25400" r="74930" b="717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7-09-28 at 11.15.1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261872"/>
                    </a:xfrm>
                    <a:prstGeom prst="rect">
                      <a:avLst/>
                    </a:prstGeom>
                    <a:ln w="3175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33" w:rsidRPr="00352E74">
        <w:rPr>
          <w:rFonts w:ascii="Arial" w:eastAsia="Times New Roman" w:hAnsi="Arial" w:cs="Arial"/>
          <w:color w:val="202020"/>
        </w:rPr>
        <w:br/>
      </w:r>
    </w:p>
    <w:p w14:paraId="731F690F" w14:textId="528B0C64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  <w:u w:val="single"/>
        </w:rPr>
      </w:pPr>
      <w:r w:rsidRPr="00F92B9E">
        <w:rPr>
          <w:rFonts w:ascii="Arial" w:eastAsia="Times New Roman" w:hAnsi="Arial" w:cs="Arial"/>
          <w:b/>
          <w:bCs/>
          <w:color w:val="202020"/>
        </w:rPr>
        <w:t>Step 1</w:t>
      </w:r>
      <w:r w:rsidRPr="00352E74">
        <w:rPr>
          <w:rFonts w:ascii="Arial" w:eastAsia="Times New Roman" w:hAnsi="Arial" w:cs="Arial"/>
          <w:color w:val="202020"/>
        </w:rPr>
        <w:t xml:space="preserve">: </w:t>
      </w:r>
      <w:r>
        <w:rPr>
          <w:rFonts w:ascii="Arial" w:eastAsia="Times New Roman" w:hAnsi="Arial" w:cs="Arial"/>
          <w:color w:val="202020"/>
        </w:rPr>
        <w:t>Pair</w:t>
      </w:r>
      <w:r w:rsidRPr="00683AFE">
        <w:rPr>
          <w:rFonts w:ascii="Arial" w:eastAsia="Times New Roman" w:hAnsi="Arial" w:cs="Arial"/>
          <w:color w:val="202020"/>
        </w:rPr>
        <w:t xml:space="preserve"> your mobile phone to your </w:t>
      </w:r>
      <w:proofErr w:type="spellStart"/>
      <w:r w:rsidRPr="00683AFE">
        <w:rPr>
          <w:rFonts w:ascii="Arial" w:eastAsia="Times New Roman" w:hAnsi="Arial" w:cs="Arial"/>
          <w:color w:val="202020"/>
        </w:rPr>
        <w:t>CloudCME</w:t>
      </w:r>
      <w:proofErr w:type="spellEnd"/>
      <w:r w:rsidRPr="00683AFE">
        <w:rPr>
          <w:rFonts w:ascii="Symbol" w:eastAsia="Symbol" w:hAnsi="Symbol" w:cs="Symbol"/>
          <w:color w:val="202020"/>
        </w:rPr>
        <w:t>â</w:t>
      </w:r>
      <w:r>
        <w:rPr>
          <w:rFonts w:ascii="Arial" w:eastAsia="Times New Roman" w:hAnsi="Arial" w:cs="Arial"/>
          <w:color w:val="202020"/>
        </w:rPr>
        <w:t xml:space="preserve"> </w:t>
      </w:r>
      <w:r w:rsidRPr="00683AFE">
        <w:rPr>
          <w:rFonts w:ascii="Arial" w:eastAsia="Times New Roman" w:hAnsi="Arial" w:cs="Arial"/>
          <w:color w:val="202020"/>
        </w:rPr>
        <w:t>account.</w:t>
      </w:r>
      <w:r>
        <w:rPr>
          <w:rFonts w:ascii="Arial" w:eastAsia="Times New Roman" w:hAnsi="Arial" w:cs="Arial"/>
          <w:color w:val="202020"/>
        </w:rPr>
        <w:t xml:space="preserve"> Text your email address, entered in your Profile, to </w:t>
      </w:r>
      <w:r w:rsidRPr="00EC2533">
        <w:rPr>
          <w:rFonts w:ascii="Arial" w:eastAsia="Times New Roman" w:hAnsi="Arial" w:cs="Arial"/>
          <w:b/>
          <w:bCs/>
          <w:color w:val="202020"/>
        </w:rPr>
        <w:t>(833) 992-1812</w:t>
      </w:r>
      <w:r>
        <w:rPr>
          <w:rFonts w:ascii="Arial" w:eastAsia="Times New Roman" w:hAnsi="Arial" w:cs="Arial"/>
          <w:b/>
          <w:bCs/>
          <w:color w:val="202020"/>
        </w:rPr>
        <w:t xml:space="preserve"> </w:t>
      </w:r>
      <w:r>
        <w:rPr>
          <w:rFonts w:ascii="Arial" w:eastAsia="Times New Roman" w:hAnsi="Arial" w:cs="Arial"/>
          <w:color w:val="202020"/>
        </w:rPr>
        <w:t xml:space="preserve">to opt-in to the text message attendance program. You will receive a text message that your phone number has been updated. </w:t>
      </w:r>
      <w:r>
        <w:rPr>
          <w:rFonts w:ascii="Arial" w:eastAsia="Times New Roman" w:hAnsi="Arial" w:cs="Arial"/>
          <w:color w:val="202020"/>
          <w:u w:val="single"/>
        </w:rPr>
        <w:t>This is a one-time operation.</w:t>
      </w:r>
    </w:p>
    <w:p w14:paraId="395EBCB0" w14:textId="77777777" w:rsidR="00322A2B" w:rsidRDefault="00322A2B" w:rsidP="00EC2533">
      <w:pPr>
        <w:spacing w:line="248" w:lineRule="atLeast"/>
        <w:rPr>
          <w:rFonts w:ascii="Arial" w:eastAsia="Times New Roman" w:hAnsi="Arial" w:cs="Arial"/>
          <w:color w:val="202020"/>
          <w:u w:val="single"/>
        </w:rPr>
      </w:pPr>
    </w:p>
    <w:p w14:paraId="0C0809B8" w14:textId="3B3566EF" w:rsidR="00322A2B" w:rsidRPr="00DE686E" w:rsidRDefault="00322A2B" w:rsidP="00EC2533">
      <w:pPr>
        <w:spacing w:line="248" w:lineRule="atLeast"/>
        <w:rPr>
          <w:rFonts w:ascii="Arial" w:eastAsia="Times New Roman" w:hAnsi="Arial" w:cs="Arial"/>
          <w:color w:val="2020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FC4A9C" wp14:editId="4276B171">
            <wp:simplePos x="0" y="0"/>
            <wp:positionH relativeFrom="column">
              <wp:posOffset>3007995</wp:posOffset>
            </wp:positionH>
            <wp:positionV relativeFrom="paragraph">
              <wp:posOffset>-201295</wp:posOffset>
            </wp:positionV>
            <wp:extent cx="3621024" cy="2898648"/>
            <wp:effectExtent l="25400" t="25400" r="74930" b="86360"/>
            <wp:wrapTight wrapText="bothSides">
              <wp:wrapPolygon edited="0">
                <wp:start x="152" y="-189"/>
                <wp:lineTo x="-152" y="-95"/>
                <wp:lineTo x="-152" y="21676"/>
                <wp:lineTo x="152" y="22149"/>
                <wp:lineTo x="21668" y="22149"/>
                <wp:lineTo x="21744" y="21960"/>
                <wp:lineTo x="21971" y="21202"/>
                <wp:lineTo x="21971" y="1325"/>
                <wp:lineTo x="21744" y="0"/>
                <wp:lineTo x="21668" y="-189"/>
                <wp:lineTo x="152" y="-189"/>
              </wp:wrapPolygon>
            </wp:wrapTight>
            <wp:docPr id="9" name="Picture 9" descr="A screen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messag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2898648"/>
                    </a:xfrm>
                    <a:prstGeom prst="rect">
                      <a:avLst/>
                    </a:prstGeom>
                    <a:ln w="3175">
                      <a:noFill/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D78FC" w14:textId="24F7383E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 w:rsidRPr="00F92B9E">
        <w:rPr>
          <w:rFonts w:ascii="Arial" w:eastAsia="Times New Roman" w:hAnsi="Arial" w:cs="Arial"/>
          <w:b/>
          <w:bCs/>
          <w:color w:val="202020"/>
        </w:rPr>
        <w:t>Step 2</w:t>
      </w:r>
      <w:r w:rsidRPr="00352E74">
        <w:rPr>
          <w:rFonts w:ascii="Arial" w:eastAsia="Times New Roman" w:hAnsi="Arial" w:cs="Arial"/>
          <w:color w:val="202020"/>
        </w:rPr>
        <w:t xml:space="preserve">: </w:t>
      </w:r>
      <w:r>
        <w:rPr>
          <w:rFonts w:ascii="Arial" w:eastAsia="Times New Roman" w:hAnsi="Arial" w:cs="Arial"/>
          <w:color w:val="202020"/>
        </w:rPr>
        <w:t>To record your attendance to an activity, text the Activity ID or Activity Code</w:t>
      </w:r>
      <w:r w:rsidR="00322A2B">
        <w:rPr>
          <w:rFonts w:ascii="Arial" w:eastAsia="Times New Roman" w:hAnsi="Arial" w:cs="Arial"/>
          <w:color w:val="202020"/>
        </w:rPr>
        <w:t xml:space="preserve"> </w:t>
      </w:r>
      <w:r>
        <w:rPr>
          <w:rFonts w:ascii="Arial" w:eastAsia="Times New Roman" w:hAnsi="Arial" w:cs="Arial"/>
          <w:color w:val="202020"/>
        </w:rPr>
        <w:t>that has been provided for your activity</w:t>
      </w:r>
      <w:r>
        <w:rPr>
          <w:rStyle w:val="FootnoteReference"/>
          <w:rFonts w:ascii="Arial" w:eastAsia="Times New Roman" w:hAnsi="Arial" w:cs="Arial"/>
          <w:color w:val="202020"/>
        </w:rPr>
        <w:footnoteReference w:id="1"/>
      </w:r>
      <w:r>
        <w:rPr>
          <w:rFonts w:ascii="Arial" w:eastAsia="Times New Roman" w:hAnsi="Arial" w:cs="Arial"/>
          <w:color w:val="202020"/>
        </w:rPr>
        <w:t>. You will receive a text message that verifies activity attendance has been recorded.</w:t>
      </w:r>
    </w:p>
    <w:p w14:paraId="26973444" w14:textId="3EDE56E1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48289475" w14:textId="7BDEE5C5" w:rsidR="006816B2" w:rsidRDefault="006816B2">
      <w:pPr>
        <w:rPr>
          <w:rFonts w:ascii="Arial" w:eastAsia="Times New Roman" w:hAnsi="Arial" w:cs="Arial"/>
          <w:b/>
          <w:bCs/>
          <w:color w:val="202020"/>
        </w:rPr>
      </w:pPr>
    </w:p>
    <w:p w14:paraId="737ABBB6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3DE98F5D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293FBC95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64475339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70316997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25A20861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248DE136" w14:textId="77777777" w:rsidR="00540F94" w:rsidRDefault="00540F94">
      <w:pPr>
        <w:rPr>
          <w:rFonts w:ascii="Arial" w:eastAsia="Times New Roman" w:hAnsi="Arial" w:cs="Arial"/>
          <w:b/>
          <w:bCs/>
          <w:color w:val="202020"/>
        </w:rPr>
      </w:pPr>
    </w:p>
    <w:p w14:paraId="12B45A3F" w14:textId="7D949517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b/>
          <w:bCs/>
          <w:color w:val="202020"/>
        </w:rPr>
        <w:lastRenderedPageBreak/>
        <w:t>Some Additional Information</w:t>
      </w:r>
    </w:p>
    <w:p w14:paraId="48529234" w14:textId="7FD7F8A5" w:rsidR="00EC2533" w:rsidRPr="00EC2533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 w:rsidRPr="00F92B9E">
        <w:rPr>
          <w:noProof/>
        </w:rPr>
        <w:drawing>
          <wp:anchor distT="0" distB="0" distL="114300" distR="114300" simplePos="0" relativeHeight="251661312" behindDoc="0" locked="0" layoutInCell="1" allowOverlap="1" wp14:anchorId="24D7CAB8" wp14:editId="781AEC37">
            <wp:simplePos x="0" y="0"/>
            <wp:positionH relativeFrom="column">
              <wp:posOffset>3003550</wp:posOffset>
            </wp:positionH>
            <wp:positionV relativeFrom="paragraph">
              <wp:posOffset>8890</wp:posOffset>
            </wp:positionV>
            <wp:extent cx="3621024" cy="2011680"/>
            <wp:effectExtent l="25400" t="25400" r="87630" b="83820"/>
            <wp:wrapSquare wrapText="bothSides"/>
            <wp:docPr id="5" name="Picture 5" descr="A close-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messag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20116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6EB7E" w14:textId="035D8E9B" w:rsidR="00EC2533" w:rsidRDefault="00EC2533" w:rsidP="00EC2533">
      <w:pPr>
        <w:spacing w:line="248" w:lineRule="atLeast"/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You</w:t>
      </w:r>
      <w:r w:rsidRPr="00F92B9E">
        <w:rPr>
          <w:rFonts w:ascii="Arial" w:hAnsi="Arial" w:cs="Arial"/>
          <w:color w:val="2E2E2E"/>
          <w:shd w:val="clear" w:color="auto" w:fill="FFFFFF"/>
        </w:rPr>
        <w:t xml:space="preserve"> will receive an incomplete profile text message if </w:t>
      </w:r>
      <w:r>
        <w:rPr>
          <w:rFonts w:ascii="Arial" w:hAnsi="Arial" w:cs="Arial"/>
          <w:color w:val="2E2E2E"/>
          <w:shd w:val="clear" w:color="auto" w:fill="FFFFFF"/>
        </w:rPr>
        <w:t>you</w:t>
      </w:r>
      <w:r w:rsidRPr="00F92B9E">
        <w:rPr>
          <w:rFonts w:ascii="Arial" w:hAnsi="Arial" w:cs="Arial"/>
          <w:color w:val="2E2E2E"/>
          <w:shd w:val="clear" w:color="auto" w:fill="FFFFFF"/>
        </w:rPr>
        <w:t xml:space="preserve"> try to text </w:t>
      </w:r>
      <w:r>
        <w:rPr>
          <w:rFonts w:ascii="Arial" w:hAnsi="Arial" w:cs="Arial"/>
          <w:color w:val="2E2E2E"/>
          <w:shd w:val="clear" w:color="auto" w:fill="FFFFFF"/>
        </w:rPr>
        <w:t>your</w:t>
      </w:r>
      <w:r w:rsidRPr="00F92B9E">
        <w:rPr>
          <w:rFonts w:ascii="Arial" w:hAnsi="Arial" w:cs="Arial"/>
          <w:color w:val="2E2E2E"/>
          <w:shd w:val="clear" w:color="auto" w:fill="FFFFFF"/>
        </w:rPr>
        <w:t xml:space="preserve"> attendance and have a missing degree and/or profession in </w:t>
      </w:r>
      <w:r>
        <w:rPr>
          <w:rFonts w:ascii="Arial" w:hAnsi="Arial" w:cs="Arial"/>
          <w:color w:val="2E2E2E"/>
          <w:shd w:val="clear" w:color="auto" w:fill="FFFFFF"/>
        </w:rPr>
        <w:t>your</w:t>
      </w:r>
      <w:r w:rsidRPr="00F92B9E">
        <w:rPr>
          <w:rFonts w:ascii="Arial" w:hAnsi="Arial" w:cs="Arial"/>
          <w:color w:val="2E2E2E"/>
          <w:shd w:val="clear" w:color="auto" w:fill="FFFFFF"/>
        </w:rPr>
        <w:t xml:space="preserve"> profile.</w:t>
      </w:r>
      <w:r>
        <w:rPr>
          <w:rFonts w:ascii="Arial" w:hAnsi="Arial" w:cs="Arial"/>
          <w:color w:val="2E2E2E"/>
          <w:shd w:val="clear" w:color="auto" w:fill="FFFFFF"/>
        </w:rPr>
        <w:t xml:space="preserve"> Please complete the fields in your </w:t>
      </w:r>
      <w:proofErr w:type="spellStart"/>
      <w:r w:rsidRPr="00683AFE">
        <w:rPr>
          <w:rFonts w:ascii="Arial" w:eastAsia="Times New Roman" w:hAnsi="Arial" w:cs="Arial"/>
          <w:color w:val="202020"/>
        </w:rPr>
        <w:t>CloudCME</w:t>
      </w:r>
      <w:proofErr w:type="spellEnd"/>
      <w:r w:rsidRPr="00683AFE">
        <w:rPr>
          <w:rFonts w:ascii="Symbol" w:eastAsia="Symbol" w:hAnsi="Symbol" w:cs="Symbol"/>
          <w:color w:val="202020"/>
        </w:rPr>
        <w:t>â</w:t>
      </w:r>
      <w:r>
        <w:rPr>
          <w:rFonts w:ascii="Arial" w:hAnsi="Arial" w:cs="Arial"/>
          <w:color w:val="2E2E2E"/>
          <w:shd w:val="clear" w:color="auto" w:fill="FFFFFF"/>
        </w:rPr>
        <w:t xml:space="preserve"> profile before texting attendance.</w:t>
      </w:r>
    </w:p>
    <w:p w14:paraId="3AB51AFD" w14:textId="466F4BFF" w:rsidR="00EC2533" w:rsidRDefault="00EC2533" w:rsidP="00EC2533">
      <w:pPr>
        <w:spacing w:line="248" w:lineRule="atLeast"/>
        <w:rPr>
          <w:rFonts w:ascii="Arial" w:hAnsi="Arial" w:cs="Arial"/>
          <w:color w:val="2E2E2E"/>
          <w:shd w:val="clear" w:color="auto" w:fill="FFFFFF"/>
        </w:rPr>
      </w:pPr>
    </w:p>
    <w:p w14:paraId="50D92A0F" w14:textId="7A0DD602" w:rsidR="00EC2533" w:rsidRPr="00F92B9E" w:rsidRDefault="00EC2533" w:rsidP="00EC2533">
      <w:pPr>
        <w:spacing w:line="248" w:lineRule="atLeast"/>
        <w:rPr>
          <w:rFonts w:ascii="Arial" w:hAnsi="Arial" w:cs="Arial"/>
          <w:color w:val="2E2E2E"/>
          <w:shd w:val="clear" w:color="auto" w:fill="FFFFFF"/>
        </w:rPr>
      </w:pPr>
    </w:p>
    <w:p w14:paraId="362F6C99" w14:textId="77777777" w:rsidR="00EC2533" w:rsidRDefault="00EC2533" w:rsidP="00EC2533">
      <w:pPr>
        <w:spacing w:line="248" w:lineRule="atLeast"/>
        <w:rPr>
          <w:rFonts w:ascii="Arial" w:eastAsia="Times New Roman" w:hAnsi="Arial" w:cs="Arial"/>
          <w:b/>
          <w:bCs/>
          <w:color w:val="202020"/>
        </w:rPr>
      </w:pPr>
    </w:p>
    <w:p w14:paraId="17B47340" w14:textId="77777777" w:rsidR="006816B2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666AE05E" w14:textId="77777777" w:rsidR="006816B2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65BF4E89" w14:textId="77777777" w:rsidR="006816B2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5465F9AE" w14:textId="2D2E56A9" w:rsidR="00EC2533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noProof/>
          <w:color w:val="202020"/>
        </w:rPr>
        <w:drawing>
          <wp:anchor distT="0" distB="0" distL="114300" distR="114300" simplePos="0" relativeHeight="251662336" behindDoc="0" locked="0" layoutInCell="1" allowOverlap="1" wp14:anchorId="6A995653" wp14:editId="3BE4FDEE">
            <wp:simplePos x="0" y="0"/>
            <wp:positionH relativeFrom="column">
              <wp:posOffset>2997200</wp:posOffset>
            </wp:positionH>
            <wp:positionV relativeFrom="paragraph">
              <wp:posOffset>45720</wp:posOffset>
            </wp:positionV>
            <wp:extent cx="3621024" cy="1389888"/>
            <wp:effectExtent l="25400" t="25400" r="74930" b="83820"/>
            <wp:wrapSquare wrapText="bothSides"/>
            <wp:docPr id="1" name="Picture 1" descr="A message on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essage on a cell phon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38988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33">
        <w:rPr>
          <w:rFonts w:ascii="Arial" w:eastAsia="Times New Roman" w:hAnsi="Arial" w:cs="Arial"/>
          <w:color w:val="202020"/>
        </w:rPr>
        <w:t>You can only record attendance once for an activity.  If you try to record attendance an additional time, you will receive the following text message.</w:t>
      </w:r>
    </w:p>
    <w:p w14:paraId="672868B7" w14:textId="77777777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144632E3" w14:textId="26FAED6D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641AF259" w14:textId="77777777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2351423C" w14:textId="77777777" w:rsidR="006816B2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23187355" w14:textId="4C6728E3" w:rsidR="006816B2" w:rsidRDefault="006816B2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noProof/>
          <w:color w:val="202020"/>
        </w:rPr>
        <w:drawing>
          <wp:anchor distT="0" distB="0" distL="114300" distR="114300" simplePos="0" relativeHeight="251663360" behindDoc="0" locked="0" layoutInCell="1" allowOverlap="1" wp14:anchorId="47F7EBF8" wp14:editId="5AEE685A">
            <wp:simplePos x="0" y="0"/>
            <wp:positionH relativeFrom="column">
              <wp:posOffset>2997200</wp:posOffset>
            </wp:positionH>
            <wp:positionV relativeFrom="paragraph">
              <wp:posOffset>338455</wp:posOffset>
            </wp:positionV>
            <wp:extent cx="3621024" cy="2112264"/>
            <wp:effectExtent l="25400" t="25400" r="87630" b="85090"/>
            <wp:wrapSquare wrapText="bothSides"/>
            <wp:docPr id="3" name="Picture 3" descr="A message on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essage on a cell phon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211226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02FE6" w14:textId="5511F6A1" w:rsidR="00EC2533" w:rsidRDefault="00EC2533" w:rsidP="00EC2533">
      <w:pPr>
        <w:spacing w:line="248" w:lineRule="atLeast"/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color w:val="202020"/>
        </w:rPr>
        <w:t>If you attempt to record your attendance at an activity for which you are not registered, you will receive the following text message.</w:t>
      </w:r>
    </w:p>
    <w:p w14:paraId="65CA7626" w14:textId="03BB8843" w:rsidR="00EC2533" w:rsidRPr="00451305" w:rsidRDefault="00EC2533" w:rsidP="00EC2533">
      <w:pPr>
        <w:spacing w:line="248" w:lineRule="atLeast"/>
        <w:rPr>
          <w:rFonts w:ascii="Arial" w:hAnsi="Arial"/>
        </w:rPr>
      </w:pPr>
      <w:r w:rsidRPr="00352E74">
        <w:rPr>
          <w:rFonts w:ascii="Arial" w:eastAsia="Times New Roman" w:hAnsi="Arial" w:cs="Arial"/>
          <w:color w:val="202020"/>
        </w:rPr>
        <w:br/>
      </w:r>
    </w:p>
    <w:sectPr w:rsidR="00EC2533" w:rsidRPr="00451305" w:rsidSect="004724C4">
      <w:headerReference w:type="first" r:id="rId14"/>
      <w:pgSz w:w="12240" w:h="15840"/>
      <w:pgMar w:top="1440" w:right="1440" w:bottom="1440" w:left="1440" w:header="14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344B" w14:textId="77777777" w:rsidR="004461A2" w:rsidRDefault="004461A2">
      <w:r>
        <w:separator/>
      </w:r>
    </w:p>
  </w:endnote>
  <w:endnote w:type="continuationSeparator" w:id="0">
    <w:p w14:paraId="671739ED" w14:textId="77777777" w:rsidR="004461A2" w:rsidRDefault="004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786E" w14:textId="77777777" w:rsidR="004461A2" w:rsidRDefault="004461A2">
      <w:r>
        <w:separator/>
      </w:r>
    </w:p>
  </w:footnote>
  <w:footnote w:type="continuationSeparator" w:id="0">
    <w:p w14:paraId="42E00483" w14:textId="77777777" w:rsidR="004461A2" w:rsidRDefault="004461A2">
      <w:r>
        <w:continuationSeparator/>
      </w:r>
    </w:p>
  </w:footnote>
  <w:footnote w:id="1">
    <w:p w14:paraId="45A13744" w14:textId="77777777" w:rsidR="00EC2533" w:rsidRDefault="00EC2533" w:rsidP="00EC25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6366">
        <w:rPr>
          <w:rFonts w:ascii="Arial" w:eastAsia="Times New Roman" w:hAnsi="Arial" w:cs="Arial"/>
          <w:b/>
          <w:color w:val="202020"/>
          <w:sz w:val="16"/>
        </w:rPr>
        <w:t>You must text an SMS text message not an iMessage, if using iOS.</w:t>
      </w:r>
      <w:r>
        <w:rPr>
          <w:rFonts w:ascii="Arial" w:eastAsia="Times New Roman" w:hAnsi="Arial" w:cs="Arial"/>
          <w:color w:val="2020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B2DD" w14:textId="77777777" w:rsidR="00D53C9F" w:rsidRDefault="00D53C9F" w:rsidP="00D57B5E">
    <w:pPr>
      <w:pStyle w:val="Header"/>
      <w:ind w:left="-1440" w:firstLine="2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1BB27" wp14:editId="13F57CF8">
          <wp:simplePos x="0" y="0"/>
          <wp:positionH relativeFrom="column">
            <wp:posOffset>-901700</wp:posOffset>
          </wp:positionH>
          <wp:positionV relativeFrom="page">
            <wp:posOffset>10160</wp:posOffset>
          </wp:positionV>
          <wp:extent cx="7762875" cy="10046335"/>
          <wp:effectExtent l="0" t="0" r="0" b="0"/>
          <wp:wrapNone/>
          <wp:docPr id="534848718" name="Picture 534848718" descr="UCSF Office of Continuing Medical Education banner. Footer contains UCSF OCME slogan - Advancing healthcare with trusted, evidence-based educ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91447" name="Picture 956691447" descr="UCSF Office of Continuing Medical Education banner. Footer contains UCSF OCME slogan - Advancing healthcare with trusted, evidence-based educatio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1004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6A0EC" w14:textId="77777777" w:rsidR="00D53C9F" w:rsidRDefault="00D53C9F" w:rsidP="00D57B5E">
    <w:pPr>
      <w:pStyle w:val="Header"/>
      <w:ind w:left="-1440" w:firstLine="270"/>
    </w:pPr>
  </w:p>
  <w:p w14:paraId="4A98795E" w14:textId="77777777" w:rsidR="00D53C9F" w:rsidRDefault="00D53C9F" w:rsidP="00D57B5E">
    <w:pPr>
      <w:pStyle w:val="Header"/>
      <w:ind w:left="-1440" w:firstLine="270"/>
    </w:pPr>
  </w:p>
  <w:p w14:paraId="5674D9BF" w14:textId="77777777" w:rsidR="00D53C9F" w:rsidRDefault="00D53C9F" w:rsidP="00D57B5E">
    <w:pPr>
      <w:pStyle w:val="Header"/>
      <w:ind w:left="-1440" w:firstLine="270"/>
    </w:pPr>
  </w:p>
  <w:p w14:paraId="5BD262FB" w14:textId="77777777" w:rsidR="00D53C9F" w:rsidRDefault="00D53C9F" w:rsidP="00D57B5E">
    <w:pPr>
      <w:pStyle w:val="Header"/>
      <w:ind w:left="-1440" w:firstLine="270"/>
    </w:pPr>
  </w:p>
  <w:p w14:paraId="312C14EC" w14:textId="77777777" w:rsidR="00D53C9F" w:rsidRDefault="00D53C9F" w:rsidP="00D57B5E">
    <w:pPr>
      <w:pStyle w:val="Header"/>
      <w:ind w:left="-1440" w:firstLine="270"/>
    </w:pPr>
  </w:p>
  <w:p w14:paraId="032B5E21" w14:textId="77777777" w:rsidR="00D53C9F" w:rsidRDefault="00D53C9F" w:rsidP="00D57B5E">
    <w:pPr>
      <w:pStyle w:val="Header"/>
      <w:ind w:left="-1440" w:firstLine="270"/>
    </w:pPr>
  </w:p>
  <w:p w14:paraId="31C6DAE7" w14:textId="77777777" w:rsidR="00D57B5E" w:rsidRDefault="006167E0" w:rsidP="00D57B5E">
    <w:pPr>
      <w:pStyle w:val="Header"/>
      <w:ind w:left="-1440" w:firstLine="27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C7F99B" wp14:editId="57B534E0">
              <wp:simplePos x="0" y="0"/>
              <wp:positionH relativeFrom="column">
                <wp:posOffset>-457200</wp:posOffset>
              </wp:positionH>
              <wp:positionV relativeFrom="paragraph">
                <wp:posOffset>282576</wp:posOffset>
              </wp:positionV>
              <wp:extent cx="4130040" cy="457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7C5DC" w14:textId="77777777" w:rsidR="00D57B5E" w:rsidRPr="00BF2D1C" w:rsidRDefault="00DD190D">
                          <w:pP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UCSF Continuing Education Portal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7F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22.25pt;width:325.2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" filled="f" stroked="f">
              <v:textbox inset=",7.2pt,,7.2pt">
                <w:txbxContent>
                  <w:p w14:paraId="2337C5DC" w14:textId="77777777" w:rsidR="00D57B5E" w:rsidRPr="00BF2D1C" w:rsidRDefault="00DD190D">
                    <w:pP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UCSF Continuing Education Portal</w:t>
                    </w:r>
                  </w:p>
                </w:txbxContent>
              </v:textbox>
            </v:shape>
          </w:pict>
        </mc:Fallback>
      </mc:AlternateContent>
    </w:r>
    <w:r w:rsidR="00D57B5E">
      <w:rPr>
        <w:noProof/>
      </w:rPr>
      <w:drawing>
        <wp:inline distT="0" distB="0" distL="0" distR="0" wp14:anchorId="3A063F1C" wp14:editId="3C665A46">
          <wp:extent cx="7404100" cy="969809"/>
          <wp:effectExtent l="0" t="0" r="6350" b="1905"/>
          <wp:docPr id="245360819" name="Picture 13" descr="Handout Header - UCSF Continuing Education Portal in CloudCM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Handout Header - UCSF Continuing Education Portal in CloudCME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4100" cy="96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A3BDF"/>
    <w:multiLevelType w:val="hybridMultilevel"/>
    <w:tmpl w:val="21C8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5E33"/>
    <w:multiLevelType w:val="hybridMultilevel"/>
    <w:tmpl w:val="40D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4DB6"/>
    <w:multiLevelType w:val="hybridMultilevel"/>
    <w:tmpl w:val="15E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9883">
    <w:abstractNumId w:val="0"/>
  </w:num>
  <w:num w:numId="2" w16cid:durableId="1164515370">
    <w:abstractNumId w:val="3"/>
  </w:num>
  <w:num w:numId="3" w16cid:durableId="1683586016">
    <w:abstractNumId w:val="1"/>
  </w:num>
  <w:num w:numId="4" w16cid:durableId="24407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017AA6"/>
    <w:rsid w:val="000405BE"/>
    <w:rsid w:val="000662F2"/>
    <w:rsid w:val="00084576"/>
    <w:rsid w:val="000A1901"/>
    <w:rsid w:val="000B2D9B"/>
    <w:rsid w:val="000B4615"/>
    <w:rsid w:val="000C1B3D"/>
    <w:rsid w:val="000C47FB"/>
    <w:rsid w:val="000D2656"/>
    <w:rsid w:val="000E0870"/>
    <w:rsid w:val="001022A7"/>
    <w:rsid w:val="00123DB1"/>
    <w:rsid w:val="00131E81"/>
    <w:rsid w:val="0016584D"/>
    <w:rsid w:val="00186CE7"/>
    <w:rsid w:val="001C4031"/>
    <w:rsid w:val="001D22CC"/>
    <w:rsid w:val="001E32A2"/>
    <w:rsid w:val="001E7BD3"/>
    <w:rsid w:val="001F28A0"/>
    <w:rsid w:val="002011D7"/>
    <w:rsid w:val="00210B5A"/>
    <w:rsid w:val="00211774"/>
    <w:rsid w:val="0022399E"/>
    <w:rsid w:val="00230E03"/>
    <w:rsid w:val="00230EFF"/>
    <w:rsid w:val="00287D17"/>
    <w:rsid w:val="002C42AD"/>
    <w:rsid w:val="002C517D"/>
    <w:rsid w:val="00317648"/>
    <w:rsid w:val="003219C6"/>
    <w:rsid w:val="00322A2B"/>
    <w:rsid w:val="00346C75"/>
    <w:rsid w:val="003631B5"/>
    <w:rsid w:val="00380D2F"/>
    <w:rsid w:val="003B3A38"/>
    <w:rsid w:val="003C641D"/>
    <w:rsid w:val="003F009D"/>
    <w:rsid w:val="00410294"/>
    <w:rsid w:val="00417DA6"/>
    <w:rsid w:val="004461A2"/>
    <w:rsid w:val="0045095C"/>
    <w:rsid w:val="00451305"/>
    <w:rsid w:val="004565F0"/>
    <w:rsid w:val="004724C4"/>
    <w:rsid w:val="00472AE4"/>
    <w:rsid w:val="004B36D4"/>
    <w:rsid w:val="004E47A9"/>
    <w:rsid w:val="00502072"/>
    <w:rsid w:val="005168F0"/>
    <w:rsid w:val="00527A9B"/>
    <w:rsid w:val="00540F94"/>
    <w:rsid w:val="00546F20"/>
    <w:rsid w:val="00586894"/>
    <w:rsid w:val="00590163"/>
    <w:rsid w:val="00596DB4"/>
    <w:rsid w:val="00597553"/>
    <w:rsid w:val="005B7522"/>
    <w:rsid w:val="005C58D2"/>
    <w:rsid w:val="005D2B51"/>
    <w:rsid w:val="005E07F8"/>
    <w:rsid w:val="0061122B"/>
    <w:rsid w:val="006123AB"/>
    <w:rsid w:val="006167E0"/>
    <w:rsid w:val="00650F7E"/>
    <w:rsid w:val="006645CF"/>
    <w:rsid w:val="006816B2"/>
    <w:rsid w:val="00683212"/>
    <w:rsid w:val="006A15A3"/>
    <w:rsid w:val="006A677D"/>
    <w:rsid w:val="006B3128"/>
    <w:rsid w:val="006C0714"/>
    <w:rsid w:val="007336A0"/>
    <w:rsid w:val="00743B6D"/>
    <w:rsid w:val="00744C68"/>
    <w:rsid w:val="007528CD"/>
    <w:rsid w:val="007A0199"/>
    <w:rsid w:val="007E3401"/>
    <w:rsid w:val="00813B89"/>
    <w:rsid w:val="008451C9"/>
    <w:rsid w:val="008819EF"/>
    <w:rsid w:val="008A2EE9"/>
    <w:rsid w:val="008A3CA9"/>
    <w:rsid w:val="008A57C3"/>
    <w:rsid w:val="008D3440"/>
    <w:rsid w:val="008E7643"/>
    <w:rsid w:val="008E7658"/>
    <w:rsid w:val="009026F4"/>
    <w:rsid w:val="00913218"/>
    <w:rsid w:val="0091360A"/>
    <w:rsid w:val="00937EFD"/>
    <w:rsid w:val="00955358"/>
    <w:rsid w:val="00956015"/>
    <w:rsid w:val="00967178"/>
    <w:rsid w:val="00986229"/>
    <w:rsid w:val="009D22CD"/>
    <w:rsid w:val="009E01CE"/>
    <w:rsid w:val="009E2FFD"/>
    <w:rsid w:val="009E4504"/>
    <w:rsid w:val="00A46BCA"/>
    <w:rsid w:val="00A52083"/>
    <w:rsid w:val="00A57E1F"/>
    <w:rsid w:val="00A92E51"/>
    <w:rsid w:val="00AA3E98"/>
    <w:rsid w:val="00AB5696"/>
    <w:rsid w:val="00AE5F35"/>
    <w:rsid w:val="00B034FE"/>
    <w:rsid w:val="00B41EE8"/>
    <w:rsid w:val="00B55293"/>
    <w:rsid w:val="00B655C0"/>
    <w:rsid w:val="00B72EB5"/>
    <w:rsid w:val="00B8489E"/>
    <w:rsid w:val="00BB0DA0"/>
    <w:rsid w:val="00BE35EB"/>
    <w:rsid w:val="00BE6940"/>
    <w:rsid w:val="00BF1676"/>
    <w:rsid w:val="00BF241E"/>
    <w:rsid w:val="00BF2D1C"/>
    <w:rsid w:val="00C12ADE"/>
    <w:rsid w:val="00C213E8"/>
    <w:rsid w:val="00C46DFF"/>
    <w:rsid w:val="00C564FA"/>
    <w:rsid w:val="00C731E9"/>
    <w:rsid w:val="00C9199C"/>
    <w:rsid w:val="00CA084D"/>
    <w:rsid w:val="00CA177D"/>
    <w:rsid w:val="00CC6EEC"/>
    <w:rsid w:val="00CE7DC1"/>
    <w:rsid w:val="00D53C9F"/>
    <w:rsid w:val="00D57B5E"/>
    <w:rsid w:val="00D8489E"/>
    <w:rsid w:val="00DA0D71"/>
    <w:rsid w:val="00DD190D"/>
    <w:rsid w:val="00DE6A24"/>
    <w:rsid w:val="00DF7C8F"/>
    <w:rsid w:val="00E16183"/>
    <w:rsid w:val="00E2038A"/>
    <w:rsid w:val="00E2450C"/>
    <w:rsid w:val="00E32C10"/>
    <w:rsid w:val="00E63D77"/>
    <w:rsid w:val="00E65357"/>
    <w:rsid w:val="00E96EE4"/>
    <w:rsid w:val="00EA7AC1"/>
    <w:rsid w:val="00EB67E9"/>
    <w:rsid w:val="00EC2533"/>
    <w:rsid w:val="00EF5AC8"/>
    <w:rsid w:val="00EF76F7"/>
    <w:rsid w:val="00F01AF0"/>
    <w:rsid w:val="00F12A7C"/>
    <w:rsid w:val="00F61E1C"/>
    <w:rsid w:val="00F66C05"/>
    <w:rsid w:val="00F70115"/>
    <w:rsid w:val="00F755DE"/>
    <w:rsid w:val="00F90BC1"/>
    <w:rsid w:val="00FB6EB8"/>
    <w:rsid w:val="00FB7774"/>
    <w:rsid w:val="09FCA0D7"/>
    <w:rsid w:val="133517D8"/>
    <w:rsid w:val="42138575"/>
    <w:rsid w:val="6904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1F1FC"/>
  <w15:docId w15:val="{BD9242EA-8BE1-4FB0-A6C5-8DF7FA0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1E9"/>
  </w:style>
  <w:style w:type="paragraph" w:styleId="Heading1">
    <w:name w:val="heading 1"/>
    <w:basedOn w:val="Normal"/>
    <w:next w:val="Normal"/>
    <w:link w:val="Heading1Char"/>
    <w:uiPriority w:val="9"/>
    <w:qFormat/>
    <w:rsid w:val="00CA17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0C"/>
  </w:style>
  <w:style w:type="paragraph" w:styleId="Footer">
    <w:name w:val="footer"/>
    <w:basedOn w:val="Normal"/>
    <w:link w:val="Foot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0C"/>
  </w:style>
  <w:style w:type="character" w:styleId="Hyperlink">
    <w:name w:val="Hyperlink"/>
    <w:basedOn w:val="DefaultParagraphFont"/>
    <w:uiPriority w:val="99"/>
    <w:unhideWhenUsed/>
    <w:rsid w:val="00DF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01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177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A177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unhideWhenUsed/>
    <w:rsid w:val="00EC2533"/>
  </w:style>
  <w:style w:type="character" w:customStyle="1" w:styleId="FootnoteTextChar">
    <w:name w:val="Footnote Text Char"/>
    <w:basedOn w:val="DefaultParagraphFont"/>
    <w:link w:val="FootnoteText"/>
    <w:uiPriority w:val="99"/>
    <w:rsid w:val="00EC2533"/>
  </w:style>
  <w:style w:type="character" w:styleId="FootnoteReference">
    <w:name w:val="footnote reference"/>
    <w:basedOn w:val="DefaultParagraphFont"/>
    <w:uiPriority w:val="99"/>
    <w:semiHidden/>
    <w:unhideWhenUsed/>
    <w:rsid w:val="00EC253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5C5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8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58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t\OneDrive%20-%20UCSF\_LAPTOP%20TRANSFER\Documents\WORKING\Projects%20-%20Short-term\CloudCME\Documentation\Training%20and%20Job%20Aids\_Job%20Ai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5439-74FA-484A-B46A-89AAD105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C:\Users\peterst\OneDrive - UCSF\_LAPTOP TRANSFER\Documents\WORKING\Projects - Short-term\CloudCME\Documentation\Training and Job Aids\_Job Aid Template.dotx</Template>
  <TotalTime>24</TotalTime>
  <Pages>2</Pages>
  <Words>211</Words>
  <Characters>1203</Characters>
  <Application>Microsoft Office Word</Application>
  <DocSecurity>0</DocSecurity>
  <Lines>10</Lines>
  <Paragraphs>2</Paragraphs>
  <ScaleCrop>false</ScaleCrop>
  <Company>MultiWeb Communications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Tymothi</dc:creator>
  <cp:keywords/>
  <dc:description/>
  <cp:lastModifiedBy>Geraldizo, Tiffany</cp:lastModifiedBy>
  <cp:revision>26</cp:revision>
  <cp:lastPrinted>2017-09-15T17:40:00Z</cp:lastPrinted>
  <dcterms:created xsi:type="dcterms:W3CDTF">2025-07-10T23:58:00Z</dcterms:created>
  <dcterms:modified xsi:type="dcterms:W3CDTF">2025-07-18T20:25:00Z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ff287238-26cc-4840-989d-ccd8e00e7f79</vt:lpwstr>
  </property>
</Properties>
</file>